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57" w:rsidRDefault="00B06B57" w:rsidP="00D647D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06B57" w:rsidRDefault="00B06B57" w:rsidP="00766393">
      <w:pPr>
        <w:spacing w:after="0"/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Викиди забруднюючих речовин </w:t>
      </w:r>
      <w:r w:rsidRPr="00487AC3">
        <w:rPr>
          <w:b/>
          <w:bCs/>
          <w:sz w:val="24"/>
          <w:szCs w:val="24"/>
        </w:rPr>
        <w:t>від стаціонарних джерел викидів</w:t>
      </w:r>
      <w:r w:rsidRPr="00487AC3">
        <w:rPr>
          <w:b/>
          <w:bCs/>
          <w:sz w:val="24"/>
          <w:szCs w:val="24"/>
          <w:lang w:val="ru-RU"/>
        </w:rPr>
        <w:t xml:space="preserve"> </w:t>
      </w:r>
      <w:r w:rsidRPr="00766393">
        <w:rPr>
          <w:b/>
          <w:bCs/>
          <w:sz w:val="24"/>
          <w:szCs w:val="24"/>
        </w:rPr>
        <w:t>в атмосферне повітря</w:t>
      </w:r>
    </w:p>
    <w:p w:rsidR="00B06B57" w:rsidRPr="00766393" w:rsidRDefault="00B06B57" w:rsidP="00D647DE">
      <w:pPr>
        <w:jc w:val="center"/>
        <w:rPr>
          <w:b/>
          <w:bCs/>
          <w:sz w:val="24"/>
          <w:szCs w:val="24"/>
        </w:rPr>
      </w:pPr>
      <w:r w:rsidRPr="00766393">
        <w:rPr>
          <w:b/>
          <w:bCs/>
          <w:sz w:val="24"/>
          <w:szCs w:val="24"/>
        </w:rPr>
        <w:t xml:space="preserve">за категоріями джерел викидів </w:t>
      </w:r>
      <w:r>
        <w:rPr>
          <w:b/>
          <w:bCs/>
          <w:sz w:val="24"/>
          <w:szCs w:val="24"/>
        </w:rPr>
        <w:t>у Львівській області у 2020 році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44"/>
        <w:gridCol w:w="1644"/>
        <w:gridCol w:w="1644"/>
        <w:gridCol w:w="1644"/>
        <w:gridCol w:w="1644"/>
        <w:gridCol w:w="1644"/>
        <w:gridCol w:w="1644"/>
        <w:gridCol w:w="1533"/>
      </w:tblGrid>
      <w:tr w:rsidR="00B06B57" w:rsidRPr="00116D08">
        <w:trPr>
          <w:trHeight w:val="344"/>
        </w:trPr>
        <w:tc>
          <w:tcPr>
            <w:tcW w:w="2376" w:type="dxa"/>
            <w:vMerge w:val="restart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</w:p>
        </w:tc>
        <w:tc>
          <w:tcPr>
            <w:tcW w:w="13041" w:type="dxa"/>
            <w:gridSpan w:val="8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  <w:r w:rsidRPr="00116D08">
              <w:t>Кількість викинутих у атмосферне повітря забруднюючих речовин, тонн</w:t>
            </w:r>
          </w:p>
        </w:tc>
      </w:tr>
      <w:tr w:rsidR="00B06B57" w:rsidRPr="00116D08">
        <w:tc>
          <w:tcPr>
            <w:tcW w:w="2376" w:type="dxa"/>
            <w:vMerge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сірки діоксид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діоксид азоту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оксид вуглецю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неметанові леткі органічні сполуки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1"/>
              <w:jc w:val="center"/>
            </w:pPr>
            <w:r w:rsidRPr="00116D08">
              <w:t>поліароматичні вуглеводні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8"/>
              <w:jc w:val="center"/>
            </w:pPr>
            <w:r w:rsidRPr="00116D08">
              <w:t>тверді частинки Тч2,5</w:t>
            </w:r>
          </w:p>
        </w:tc>
        <w:tc>
          <w:tcPr>
            <w:tcW w:w="1644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ind w:left="-108"/>
              <w:jc w:val="center"/>
            </w:pPr>
            <w:r w:rsidRPr="00116D08">
              <w:t>тверді частинки Тч10</w:t>
            </w:r>
          </w:p>
        </w:tc>
        <w:tc>
          <w:tcPr>
            <w:tcW w:w="1533" w:type="dxa"/>
            <w:vAlign w:val="center"/>
          </w:tcPr>
          <w:p w:rsidR="00B06B57" w:rsidRPr="00116D08" w:rsidRDefault="00B06B57" w:rsidP="00116D08">
            <w:pPr>
              <w:spacing w:after="0" w:line="240" w:lineRule="auto"/>
              <w:jc w:val="center"/>
            </w:pPr>
            <w:r w:rsidRPr="00116D08">
              <w:t>аміак</w:t>
            </w: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rPr>
                <w:b/>
                <w:bCs/>
              </w:rPr>
            </w:pPr>
            <w:r w:rsidRPr="00116D08">
              <w:rPr>
                <w:b/>
                <w:bCs/>
              </w:rPr>
              <w:t xml:space="preserve">Усього 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21897,9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5462,8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3815,0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1832,0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1,1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366,0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1062,5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116D08">
              <w:rPr>
                <w:b/>
                <w:bCs/>
                <w:color w:val="000000"/>
              </w:rPr>
              <w:t>220,3</w:t>
            </w: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>у тому числі</w:t>
            </w: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4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3" w:type="dxa"/>
          </w:tcPr>
          <w:p w:rsidR="00B06B57" w:rsidRPr="00116D08" w:rsidRDefault="00B06B57" w:rsidP="00116D08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>Енергетика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21753,8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5103,1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3060,2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1300,3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1,1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174,5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176,7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2,0</w:t>
            </w: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 xml:space="preserve">Виробництво 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99,0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269,4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473,0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186,9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102,9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667,2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27,9</w:t>
            </w: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>Сільське господарство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1,5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5,8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23,1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6,9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35,7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99,6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173,2</w:t>
            </w:r>
            <w:bookmarkStart w:id="0" w:name="_GoBack"/>
            <w:bookmarkEnd w:id="0"/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 xml:space="preserve">Відходи 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12,9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86,2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25,7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0,6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0,0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17,1</w:t>
            </w:r>
          </w:p>
        </w:tc>
      </w:tr>
      <w:tr w:rsidR="00B06B57" w:rsidRPr="00116D08">
        <w:tc>
          <w:tcPr>
            <w:tcW w:w="2376" w:type="dxa"/>
          </w:tcPr>
          <w:p w:rsidR="00B06B57" w:rsidRPr="00116D08" w:rsidRDefault="00B06B57" w:rsidP="00116D08">
            <w:pPr>
              <w:spacing w:after="0" w:line="240" w:lineRule="auto"/>
              <w:ind w:left="170"/>
            </w:pPr>
            <w:r w:rsidRPr="00116D08">
              <w:t>Інші стаціонарні джерела викидів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42,7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71,6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172,5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312,2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0,0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52,3</w:t>
            </w:r>
          </w:p>
        </w:tc>
        <w:tc>
          <w:tcPr>
            <w:tcW w:w="1644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119,0</w:t>
            </w:r>
          </w:p>
        </w:tc>
        <w:tc>
          <w:tcPr>
            <w:tcW w:w="1533" w:type="dxa"/>
            <w:vAlign w:val="bottom"/>
          </w:tcPr>
          <w:p w:rsidR="00B06B57" w:rsidRPr="00116D08" w:rsidRDefault="00B06B57" w:rsidP="00116D08">
            <w:pPr>
              <w:spacing w:after="0" w:line="240" w:lineRule="auto"/>
              <w:jc w:val="right"/>
            </w:pPr>
            <w:r w:rsidRPr="00116D08">
              <w:t>0,1</w:t>
            </w:r>
          </w:p>
        </w:tc>
      </w:tr>
    </w:tbl>
    <w:p w:rsidR="00B06B57" w:rsidRPr="00766393" w:rsidRDefault="00B06B57" w:rsidP="00D647DE">
      <w:pPr>
        <w:jc w:val="center"/>
        <w:rPr>
          <w:b/>
          <w:bCs/>
          <w:sz w:val="20"/>
          <w:szCs w:val="20"/>
        </w:rPr>
      </w:pPr>
    </w:p>
    <w:p w:rsidR="00B06B57" w:rsidRDefault="00B06B57" w:rsidP="00D647DE">
      <w:pPr>
        <w:jc w:val="center"/>
      </w:pPr>
    </w:p>
    <w:sectPr w:rsidR="00B06B57" w:rsidSect="00D647D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E83"/>
    <w:rsid w:val="000454E8"/>
    <w:rsid w:val="00105136"/>
    <w:rsid w:val="00116D08"/>
    <w:rsid w:val="002221AC"/>
    <w:rsid w:val="002B157B"/>
    <w:rsid w:val="00361340"/>
    <w:rsid w:val="0037103A"/>
    <w:rsid w:val="003A0360"/>
    <w:rsid w:val="003D1CEF"/>
    <w:rsid w:val="00464366"/>
    <w:rsid w:val="00487AC3"/>
    <w:rsid w:val="00495B24"/>
    <w:rsid w:val="006A6258"/>
    <w:rsid w:val="00766393"/>
    <w:rsid w:val="007D309B"/>
    <w:rsid w:val="00B06B57"/>
    <w:rsid w:val="00B43DA7"/>
    <w:rsid w:val="00B86F9A"/>
    <w:rsid w:val="00D647DE"/>
    <w:rsid w:val="00DB4E83"/>
    <w:rsid w:val="00EF667D"/>
    <w:rsid w:val="00FD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7B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47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112</Words>
  <Characters>642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O.Boretska</dc:creator>
  <cp:keywords/>
  <dc:description/>
  <cp:lastModifiedBy>M.Bondarenko</cp:lastModifiedBy>
  <cp:revision>13</cp:revision>
  <dcterms:created xsi:type="dcterms:W3CDTF">2020-12-08T12:04:00Z</dcterms:created>
  <dcterms:modified xsi:type="dcterms:W3CDTF">2021-04-28T10:44:00Z</dcterms:modified>
</cp:coreProperties>
</file>